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>
        <w:tc>
          <w:tcPr>
            <w:tcW w:w="5000" w:type="pct"/>
            <w:gridSpan w:val="2"/>
            <w:shd w:val="clear" w:color="auto" w:fill="F8C000" w:themeFill="accent1"/>
          </w:tcPr>
          <w:p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666523">
              <w:t>May</w:t>
            </w:r>
            <w:r w:rsidRPr="009E19B4">
              <w:fldChar w:fldCharType="end"/>
            </w:r>
          </w:p>
        </w:tc>
      </w:tr>
      <w:tr w:rsidR="00D30463" w:rsidTr="00972F55">
        <w:trPr>
          <w:trHeight w:val="15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8C000" w:themeFill="accent1"/>
          </w:tcPr>
          <w:p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666523">
              <w:t>2018</w:t>
            </w:r>
            <w:r w:rsidRPr="009E19B4">
              <w:fldChar w:fldCharType="end"/>
            </w:r>
          </w:p>
        </w:tc>
      </w:tr>
      <w:tr w:rsidR="00D30463" w:rsidTr="00972F55">
        <w:trPr>
          <w:trHeight w:val="162"/>
        </w:trPr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30463" w:rsidRDefault="00666523" w:rsidP="00666523">
            <w:pPr>
              <w:pStyle w:val="Title"/>
            </w:pPr>
            <w:r>
              <w:t>Language Calendar</w:t>
            </w:r>
          </w:p>
        </w:tc>
        <w:sdt>
          <w:sdtPr>
            <w:id w:val="31938203"/>
            <w:placeholder>
              <w:docPart w:val="595DD32835D6DD409B5E07DC84E909F7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D30463" w:rsidRDefault="00666523" w:rsidP="00666523">
                <w:pPr>
                  <w:pStyle w:val="Subtitle"/>
                </w:pPr>
                <w:r>
                  <w:t>Student Name_____________________________________</w:t>
                </w:r>
              </w:p>
            </w:tc>
          </w:sdtContent>
        </w:sdt>
      </w:tr>
    </w:tbl>
    <w:p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:rsidTr="00972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Saturday</w:t>
            </w:r>
          </w:p>
        </w:tc>
      </w:tr>
      <w:tr w:rsidR="00D443DA" w:rsidTr="00972F55"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="00666523">
              <w:fldChar w:fldCharType="separate"/>
            </w:r>
            <w:r w:rsidR="00666523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666523">
              <w:fldChar w:fldCharType="separate"/>
            </w:r>
            <w:r w:rsidR="00666523">
              <w:rPr>
                <w:noProof/>
              </w:rPr>
              <w:instrText>2</w:instrText>
            </w:r>
            <w:r w:rsidRPr="00566EB4">
              <w:fldChar w:fldCharType="end"/>
            </w:r>
            <w:r w:rsidR="00666523">
              <w:fldChar w:fldCharType="separate"/>
            </w:r>
            <w:r w:rsidR="00666523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666523">
              <w:fldChar w:fldCharType="separate"/>
            </w:r>
            <w:r w:rsidR="00666523">
              <w:rPr>
                <w:noProof/>
              </w:rPr>
              <w:instrText>3</w:instrText>
            </w:r>
            <w:r w:rsidRPr="00566EB4">
              <w:fldChar w:fldCharType="end"/>
            </w:r>
            <w:r w:rsidR="00666523">
              <w:fldChar w:fldCharType="separate"/>
            </w:r>
            <w:r w:rsidR="00666523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666523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66523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66523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666523">
              <w:rPr>
                <w:noProof/>
              </w:rPr>
              <w:t>5</w:t>
            </w:r>
            <w:r w:rsidRPr="00566EB4">
              <w:fldChar w:fldCharType="end"/>
            </w: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Use the word “been” in a sentence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the word “either”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the 2 meanings of SPRING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each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3 attributes of a flower</w:t>
            </w:r>
          </w:p>
          <w:p w:rsidR="00DB3304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6 attributes of a flower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What two things can never be eaten for breakfast?</w:t>
            </w:r>
          </w:p>
          <w:p w:rsidR="00972F55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(lunch and dinner)</w:t>
            </w:r>
          </w:p>
          <w:p w:rsidR="00972F55" w:rsidRPr="00972F55" w:rsidRDefault="00972F55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*Have your child explain the riddle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72F55" w:rsidTr="00972F55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=G2+1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6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7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8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9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10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11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12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4 spring time words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8 spring time words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Use the word “would” in a sentence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the word  “rather”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the 2 meanings of  DUCK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each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3 attributes of a lady bug</w:t>
            </w:r>
          </w:p>
          <w:p w:rsidR="00DB3304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6 attributes of a lady bug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What goes up, but cannot come down?</w:t>
            </w:r>
          </w:p>
          <w:p w:rsidR="00972F55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(your age)</w:t>
            </w:r>
          </w:p>
          <w:p w:rsidR="00972F55" w:rsidRPr="00972F55" w:rsidRDefault="00972F55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*Have your child explain the riddle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72F55" w:rsidTr="00972F55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=G4+1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13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14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15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16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17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18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19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4 bugs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8 bugs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Use the word “quickly” in a sentence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the word “therefore”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 the 2 meanings of FROG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each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3 attributes of a lawn mower</w:t>
            </w:r>
          </w:p>
          <w:p w:rsidR="00DB3304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6 attributes of a lawn mower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How much do you think the moon is worth?</w:t>
            </w:r>
          </w:p>
          <w:p w:rsidR="00972F55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(4 quarters)</w:t>
            </w:r>
          </w:p>
          <w:p w:rsidR="00972F55" w:rsidRPr="00972F55" w:rsidRDefault="00972F55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*Have your child explain the riddle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72F55" w:rsidTr="00972F55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=G6+1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20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21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22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23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24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25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26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3 flowers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6 flowers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Use the word “next” in a sentence”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Use the words “though” &amp; “even”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the 2 meanings of ROSE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each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3 attributes of a puppy</w:t>
            </w:r>
          </w:p>
          <w:p w:rsidR="00DB3304" w:rsidRPr="00972F55" w:rsidRDefault="00DB3304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Name 6 attributes of a puppy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 xml:space="preserve">What becomes whiter and </w:t>
            </w:r>
            <w:r w:rsidRPr="00972F55">
              <w:rPr>
                <w:rFonts w:cs="Arial"/>
                <w:sz w:val="16"/>
                <w:szCs w:val="16"/>
              </w:rPr>
              <w:t>whiter,</w:t>
            </w:r>
            <w:r w:rsidRPr="00972F55">
              <w:rPr>
                <w:rFonts w:cs="Arial"/>
                <w:sz w:val="16"/>
                <w:szCs w:val="16"/>
              </w:rPr>
              <w:t xml:space="preserve"> as it gets dirtier and dirtier?</w:t>
            </w:r>
          </w:p>
          <w:p w:rsidR="00972F55" w:rsidRPr="00972F55" w:rsidRDefault="00972F55">
            <w:pPr>
              <w:pStyle w:val="TableText"/>
              <w:rPr>
                <w:rFonts w:cs="Arial"/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(a chalk board)</w:t>
            </w:r>
          </w:p>
          <w:p w:rsidR="00972F55" w:rsidRPr="00972F55" w:rsidRDefault="00972F55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rFonts w:cs="Arial"/>
                <w:sz w:val="16"/>
                <w:szCs w:val="16"/>
              </w:rPr>
              <w:t>*Have your child explain the riddle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72F55" w:rsidTr="00972F55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=G8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26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=G8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26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=G8+1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27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27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27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27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27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28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28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28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28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28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=B10+1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29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=C10+1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30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=D10+1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t>31</w:t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=E10+1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29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=F10+1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Memorial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Use the word “ could” in a sentence”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the words “either” &amp; “or”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L1:  Name the 2 meanings of YARD</w:t>
            </w:r>
          </w:p>
          <w:p w:rsidR="00666523" w:rsidRPr="00972F55" w:rsidRDefault="00666523">
            <w:pPr>
              <w:pStyle w:val="TableText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t>L2:  Use each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72F55" w:rsidTr="00972F55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=G10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=G10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30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=G10+1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=A12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noProof/>
                <w:sz w:val="16"/>
                <w:szCs w:val="16"/>
              </w:rPr>
              <w:instrText>0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= 0,""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IF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=A12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3341F0"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&lt;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DocVariable MonthEnd \@ d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="00666523" w:rsidRPr="00972F55">
              <w:rPr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 </w:instrText>
            </w:r>
            <w:r w:rsidRPr="00972F55">
              <w:rPr>
                <w:sz w:val="16"/>
                <w:szCs w:val="16"/>
              </w:rPr>
              <w:fldChar w:fldCharType="begin"/>
            </w:r>
            <w:r w:rsidRPr="00972F55">
              <w:rPr>
                <w:sz w:val="16"/>
                <w:szCs w:val="16"/>
              </w:rPr>
              <w:instrText xml:space="preserve"> =A12+1 </w:instrText>
            </w:r>
            <w:r w:rsidRPr="00972F55">
              <w:rPr>
                <w:sz w:val="16"/>
                <w:szCs w:val="16"/>
              </w:rPr>
              <w:fldChar w:fldCharType="separate"/>
            </w:r>
            <w:r w:rsidRPr="00972F55">
              <w:rPr>
                <w:noProof/>
                <w:sz w:val="16"/>
                <w:szCs w:val="16"/>
              </w:rPr>
              <w:instrText>31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instrText xml:space="preserve"> "" </w:instrText>
            </w:r>
            <w:r w:rsidRPr="00972F55">
              <w:rPr>
                <w:sz w:val="16"/>
                <w:szCs w:val="16"/>
              </w:rPr>
              <w:fldChar w:fldCharType="end"/>
            </w:r>
            <w:r w:rsidRPr="00972F5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72F55" w:rsidRDefault="00D443DA">
            <w:pPr>
              <w:pStyle w:val="Dates"/>
              <w:rPr>
                <w:sz w:val="16"/>
                <w:szCs w:val="16"/>
              </w:rPr>
            </w:pPr>
          </w:p>
        </w:tc>
      </w:tr>
      <w:tr w:rsidR="00D30463" w:rsidRPr="00972F55" w:rsidTr="00972F55">
        <w:trPr>
          <w:trHeight w:val="936"/>
        </w:trPr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72F55" w:rsidRDefault="00D30463">
            <w:pPr>
              <w:pStyle w:val="TableTex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D30463" w:rsidRPr="00972F55" w:rsidRDefault="00D30463">
      <w:pPr>
        <w:rPr>
          <w:sz w:val="16"/>
          <w:szCs w:val="16"/>
        </w:rPr>
      </w:pPr>
    </w:p>
    <w:sectPr w:rsidR="00D30463" w:rsidRPr="00972F55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8"/>
    <w:docVar w:name="MonthStart" w:val="5/1/2018"/>
    <w:docVar w:name="ShowDynamicGuides" w:val="1"/>
    <w:docVar w:name="ShowMarginGuides" w:val="0"/>
    <w:docVar w:name="ShowOutlines" w:val="0"/>
    <w:docVar w:name="ShowStaticGuides" w:val="0"/>
  </w:docVars>
  <w:rsids>
    <w:rsidRoot w:val="00666523"/>
    <w:rsid w:val="000A68B9"/>
    <w:rsid w:val="000B2AFC"/>
    <w:rsid w:val="00147009"/>
    <w:rsid w:val="00250D46"/>
    <w:rsid w:val="00272FFA"/>
    <w:rsid w:val="002C3765"/>
    <w:rsid w:val="003341F0"/>
    <w:rsid w:val="003C42F6"/>
    <w:rsid w:val="004538B6"/>
    <w:rsid w:val="004D6AAC"/>
    <w:rsid w:val="00633A48"/>
    <w:rsid w:val="00666523"/>
    <w:rsid w:val="00822E4B"/>
    <w:rsid w:val="008C58D6"/>
    <w:rsid w:val="00900BAE"/>
    <w:rsid w:val="00972F55"/>
    <w:rsid w:val="009B4600"/>
    <w:rsid w:val="00A31E6D"/>
    <w:rsid w:val="00BA07C3"/>
    <w:rsid w:val="00D30463"/>
    <w:rsid w:val="00D443DA"/>
    <w:rsid w:val="00D61FB5"/>
    <w:rsid w:val="00D70E98"/>
    <w:rsid w:val="00D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D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98F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C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C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C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5F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5F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8C000" w:themeColor="accent1" w:shadow="1"/>
        <w:left w:val="single" w:sz="2" w:space="10" w:color="F8C000" w:themeColor="accent1" w:shadow="1"/>
        <w:bottom w:val="single" w:sz="2" w:space="10" w:color="F8C000" w:themeColor="accent1" w:shadow="1"/>
        <w:right w:val="single" w:sz="2" w:space="10" w:color="F8C000" w:themeColor="accent1" w:shadow="1"/>
      </w:pBdr>
      <w:ind w:left="1152" w:right="1152"/>
    </w:pPr>
    <w:rPr>
      <w:i/>
      <w:iCs/>
      <w:color w:val="F8C0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8C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B98F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8C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8C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8C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7B5F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7B5F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8C000" w:themeColor="accent1"/>
      </w:pBdr>
      <w:spacing w:before="200" w:after="280"/>
      <w:ind w:left="936" w:right="936"/>
    </w:pPr>
    <w:rPr>
      <w:b/>
      <w:bCs/>
      <w:i/>
      <w:iCs/>
      <w:color w:val="F8C0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8C0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98F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C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C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C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5F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5F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8C000" w:themeColor="accent1" w:shadow="1"/>
        <w:left w:val="single" w:sz="2" w:space="10" w:color="F8C000" w:themeColor="accent1" w:shadow="1"/>
        <w:bottom w:val="single" w:sz="2" w:space="10" w:color="F8C000" w:themeColor="accent1" w:shadow="1"/>
        <w:right w:val="single" w:sz="2" w:space="10" w:color="F8C000" w:themeColor="accent1" w:shadow="1"/>
      </w:pBdr>
      <w:ind w:left="1152" w:right="1152"/>
    </w:pPr>
    <w:rPr>
      <w:i/>
      <w:iCs/>
      <w:color w:val="F8C0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8C0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B98F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8C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8C0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8C0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7B5F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7B5F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8C000" w:themeColor="accent1"/>
      </w:pBdr>
      <w:spacing w:before="200" w:after="280"/>
      <w:ind w:left="936" w:right="936"/>
    </w:pPr>
    <w:rPr>
      <w:b/>
      <w:bCs/>
      <w:i/>
      <w:iCs/>
      <w:color w:val="F8C0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8C0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5DD32835D6DD409B5E07DC84E9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682E-81BC-8349-8A50-A4D20D27D8CD}"/>
      </w:docPartPr>
      <w:docPartBody>
        <w:p w:rsidR="00000000" w:rsidRDefault="006A3913">
          <w:pPr>
            <w:pStyle w:val="595DD32835D6DD409B5E07DC84E909F7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9332A041BC04E83C2DF872CAA4FE5">
    <w:name w:val="1009332A041BC04E83C2DF872CAA4FE5"/>
  </w:style>
  <w:style w:type="paragraph" w:customStyle="1" w:styleId="595DD32835D6DD409B5E07DC84E909F7">
    <w:name w:val="595DD32835D6DD409B5E07DC84E909F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9332A041BC04E83C2DF872CAA4FE5">
    <w:name w:val="1009332A041BC04E83C2DF872CAA4FE5"/>
  </w:style>
  <w:style w:type="paragraph" w:customStyle="1" w:styleId="595DD32835D6DD409B5E07DC84E909F7">
    <w:name w:val="595DD32835D6DD409B5E07DC84E90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Habitat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F8C000"/>
      </a:accent1>
      <a:accent2>
        <a:srgbClr val="F88600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25</TotalTime>
  <Pages>2</Pages>
  <Words>842</Words>
  <Characters>2850</Characters>
  <Application>Microsoft Macintosh Word</Application>
  <DocSecurity>0</DocSecurity>
  <Lines>2850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2018-05-01T04:41:00Z</dcterms:created>
  <dcterms:modified xsi:type="dcterms:W3CDTF">2018-05-01T05:16:00Z</dcterms:modified>
  <cp:category/>
</cp:coreProperties>
</file>