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>
        <w:tc>
          <w:tcPr>
            <w:tcW w:w="5000" w:type="pct"/>
            <w:gridSpan w:val="2"/>
            <w:shd w:val="clear" w:color="auto" w:fill="92BC00" w:themeFill="accent1"/>
          </w:tcPr>
          <w:p w:rsidR="00D30463" w:rsidRDefault="00D443DA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943E23">
              <w:t>June</w:t>
            </w:r>
            <w:r w:rsidRPr="009E19B4">
              <w:fldChar w:fldCharType="end"/>
            </w:r>
          </w:p>
        </w:tc>
      </w:tr>
      <w:tr w:rsidR="00D30463"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943E23">
              <w:t>2018</w:t>
            </w:r>
            <w:r w:rsidRPr="009E19B4">
              <w:fldChar w:fldCharType="end"/>
            </w:r>
          </w:p>
        </w:tc>
      </w:tr>
      <w:tr w:rsidR="00D30463">
        <w:sdt>
          <w:sdtPr>
            <w:id w:val="31938253"/>
            <w:placeholder>
              <w:docPart w:val="088EBDCAA8262B4B8F651DCA3B66890A"/>
            </w:placeholder>
          </w:sdtPr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D30463" w:rsidRDefault="00943E23" w:rsidP="00943E23">
                <w:pPr>
                  <w:pStyle w:val="Title"/>
                </w:pPr>
                <w:r>
                  <w:t>Language Calendar</w:t>
                </w:r>
              </w:p>
            </w:tc>
          </w:sdtContent>
        </w:sdt>
        <w:sdt>
          <w:sdtPr>
            <w:id w:val="31938203"/>
            <w:placeholder>
              <w:docPart w:val="490E020B7C52B44C8EB71EACB0E1FAE3"/>
            </w:placeholder>
          </w:sdtPr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D30463" w:rsidRDefault="00943E23" w:rsidP="00943E23">
                <w:pPr>
                  <w:pStyle w:val="Subtitle"/>
                </w:pPr>
                <w:r>
                  <w:t>Student’s Name___________________________</w:t>
                </w:r>
              </w:p>
            </w:tc>
          </w:sdtContent>
        </w:sdt>
      </w:tr>
    </w:tbl>
    <w:p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16"/>
        <w:gridCol w:w="2160"/>
        <w:gridCol w:w="2088"/>
      </w:tblGrid>
      <w:tr w:rsidR="00D30463" w:rsidTr="00C53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16" w:type="dxa"/>
          </w:tcPr>
          <w:p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160" w:type="dxa"/>
          </w:tcPr>
          <w:p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:rsidR="00D30463" w:rsidRDefault="00900BAE">
            <w:pPr>
              <w:pStyle w:val="Days"/>
            </w:pPr>
            <w:r>
              <w:t>Saturday</w:t>
            </w:r>
          </w:p>
        </w:tc>
      </w:tr>
      <w:tr w:rsidR="00D443DA" w:rsidTr="00C53F88"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943E23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943E23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943E23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943E23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943E23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943E23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943E23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16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943E23">
              <w:instrText>Friday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943E23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160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943E23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fldChar w:fldCharType="separate"/>
            </w:r>
            <w:r w:rsidR="00943E23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943E23">
              <w:instrText>Friday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943E23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943E23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943E23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943E23">
              <w:rPr>
                <w:noProof/>
              </w:rPr>
              <w:t>2</w:t>
            </w:r>
            <w:r w:rsidRPr="00566EB4">
              <w:fldChar w:fldCharType="end"/>
            </w:r>
          </w:p>
        </w:tc>
      </w:tr>
      <w:tr w:rsidR="00D30463" w:rsidRPr="00943E23" w:rsidTr="00C53F88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43E23" w:rsidTr="00C53F88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=G2+1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3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=A4+1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4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=B4+1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5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=C4+1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6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6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=D4+1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7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=E4+1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8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=F4+1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9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</w:tr>
      <w:tr w:rsidR="00D30463" w:rsidRPr="00943E23" w:rsidTr="00C53F88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943E23">
            <w:pPr>
              <w:pStyle w:val="TableText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t>L1:  Name 3 summer time words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t>L2:  Name 6 summer time words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L1:  Name 3 attributes of a ladybug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L2:  Name 6 attributes of a ladybug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L1:  Use the past tense </w:t>
            </w:r>
            <w:r w:rsidR="00C53F88">
              <w:rPr>
                <w:sz w:val="16"/>
                <w:szCs w:val="16"/>
              </w:rPr>
              <w:t>of WALK</w:t>
            </w:r>
            <w:r>
              <w:rPr>
                <w:sz w:val="16"/>
                <w:szCs w:val="16"/>
              </w:rPr>
              <w:t xml:space="preserve"> in a sentence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L1:  Use the past tense of GO in a sentence</w:t>
            </w:r>
          </w:p>
        </w:tc>
        <w:tc>
          <w:tcPr>
            <w:tcW w:w="2016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C53F88" w:rsidRDefault="00C53F88" w:rsidP="00C53F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F4D48"/>
                <w:sz w:val="16"/>
                <w:szCs w:val="16"/>
                <w:u w:val="single" w:color="0F4D48"/>
              </w:rPr>
            </w:pPr>
            <w:r w:rsidRPr="00C53F88">
              <w:rPr>
                <w:rFonts w:ascii="Arial" w:hAnsi="Arial" w:cs="Arial"/>
                <w:sz w:val="16"/>
                <w:szCs w:val="16"/>
              </w:rPr>
              <w:t xml:space="preserve">Q: What did the pig say at the beach on a hot summer's day? A: I'm bacon! </w:t>
            </w:r>
          </w:p>
          <w:p w:rsidR="00C53F88" w:rsidRPr="00C53F88" w:rsidRDefault="00C53F88" w:rsidP="00C53F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53F88">
              <w:rPr>
                <w:rFonts w:ascii="Arial" w:hAnsi="Arial" w:cs="Arial"/>
                <w:sz w:val="16"/>
                <w:szCs w:val="16"/>
              </w:rPr>
              <w:t>Explain the joke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 BBQ with your parent.  Name as many items as you can that you would need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43E23" w:rsidTr="00C53F88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=G4+1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10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=A6+1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11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=B6+1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12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=C6+1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13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6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=D6+1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14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=E6+1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15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=F6+1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16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</w:tr>
      <w:tr w:rsidR="00D30463" w:rsidRPr="00943E23" w:rsidTr="00C53F88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943E23">
            <w:pPr>
              <w:pStyle w:val="TableText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t>L1:  What is the definition of RELAX-use it in a sentence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t>L2:  What is the definition of MUGGY-use it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L1:  Name 3 attributes of a boat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L2:  Name 6 attributes of a boat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L1:  Use the past tense of JUMP in a sentence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L2:  Use the past tense of SINK in a sentence</w:t>
            </w:r>
          </w:p>
        </w:tc>
        <w:tc>
          <w:tcPr>
            <w:tcW w:w="2016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C53F88" w:rsidRDefault="00C53F88" w:rsidP="00C53F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53F88">
              <w:rPr>
                <w:rFonts w:ascii="Arial" w:hAnsi="Arial" w:cs="Arial"/>
                <w:sz w:val="16"/>
                <w:szCs w:val="16"/>
              </w:rPr>
              <w:t>Q: When do you go at red and stop at green? A: When you're eating a w</w:t>
            </w:r>
            <w:r w:rsidRPr="00C53F88">
              <w:rPr>
                <w:rFonts w:ascii="Arial" w:hAnsi="Arial" w:cs="Arial"/>
                <w:sz w:val="16"/>
                <w:szCs w:val="16"/>
              </w:rPr>
              <w:t>atermelon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 swim party with your parent.  Name as many items as you can that you would need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43E23" w:rsidTr="00C53F88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=G6+1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17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=A8+1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18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=B8+1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19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=C8+1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20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6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=D8+1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21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=E8+1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22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=F8+1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23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</w:tr>
      <w:tr w:rsidR="00D30463" w:rsidRPr="00943E23" w:rsidTr="00C53F88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943E23">
            <w:pPr>
              <w:pStyle w:val="TableText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t>L1:  What is the definition of EASE-use it in a sentence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t>L2:  What is the definition of HUMID-use it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L1:  Name 3 attributes of flip flops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L2:  Name 6 attributes of flip flops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L1:  Use the past tense </w:t>
            </w:r>
            <w:r w:rsidR="00C53F88">
              <w:rPr>
                <w:sz w:val="16"/>
                <w:szCs w:val="16"/>
              </w:rPr>
              <w:t>of RUN</w:t>
            </w:r>
            <w:r>
              <w:rPr>
                <w:sz w:val="16"/>
                <w:szCs w:val="16"/>
              </w:rPr>
              <w:t xml:space="preserve"> in a sentence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L2:  Use the past tense of SEE in a sentence</w:t>
            </w:r>
          </w:p>
        </w:tc>
        <w:tc>
          <w:tcPr>
            <w:tcW w:w="2016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C53F8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Q:  Why did the robot go on a summer vacation?</w:t>
            </w:r>
          </w:p>
          <w:p w:rsidR="00C53F88" w:rsidRPr="00943E23" w:rsidRDefault="00C53F8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  I needed to recharge his batteries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 lake activity.  Name as many items as you can that you would need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43E23" w:rsidTr="00C53F88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=G8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23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= 0,""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=G8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23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&lt;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DocVariable MonthEnd \@ d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=G8+1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24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""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24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24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=A10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24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= 0,""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=A10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24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&lt;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DocVariable MonthEnd \@ d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=A10+1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25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""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25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25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=B10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25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= 0,""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=B10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25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&lt;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DocVariable MonthEnd \@ d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=B10+1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26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""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26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26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=C10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26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= 0,""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=C10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26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&lt;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DocVariable MonthEnd \@ d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=C10+1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27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""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27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27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6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=D10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27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= 0,""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=D10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27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&lt;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DocVariable MonthEnd \@ d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=D10+1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28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""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28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28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=E10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28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= 0,""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=E10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28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&lt;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DocVariable MonthEnd \@ d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=E10+1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29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""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29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29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=F10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29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= 0,""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=F10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29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&lt;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DocVariable MonthEnd \@ d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=F10+1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""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t>30</w:t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</w:tr>
      <w:tr w:rsidR="00D30463" w:rsidRPr="00943E23" w:rsidTr="00C53F88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943E23">
            <w:pPr>
              <w:pStyle w:val="TableText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t>L1:  What is the definition of VACATION-use it in a sentence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t>L2:  What is the definition of  SWELTERING-use it in a sentence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L1:  Name 3 attributes of a butterfly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L2:  Name 6 attributes of a butterfly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L1:  Use the past tense of  EAT in a sentence</w:t>
            </w:r>
          </w:p>
          <w:p w:rsidR="00943E2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L2:  Use the past tense of  DID in a sentence</w:t>
            </w:r>
          </w:p>
        </w:tc>
        <w:tc>
          <w:tcPr>
            <w:tcW w:w="2016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Default="00C53F8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Q:  Why don’t mummies go on a summer vacation?</w:t>
            </w:r>
          </w:p>
          <w:p w:rsidR="00C53F88" w:rsidRPr="00943E23" w:rsidRDefault="00C53F88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A:  They’re afraid to unwind and relax</w:t>
            </w:r>
          </w:p>
        </w:tc>
        <w:tc>
          <w:tcPr>
            <w:tcW w:w="2160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943E23">
            <w:pPr>
              <w:pStyle w:val="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a camping trip.  Name as many items as you can that you would need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  <w:tr w:rsidR="00D443DA" w:rsidRPr="00943E23" w:rsidTr="00C53F88"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=G10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= 0,""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=G10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&lt;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DocVariable MonthEnd \@ d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sz w:val="16"/>
                <w:szCs w:val="16"/>
              </w:rPr>
              <w:instrText>30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=G10+1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3341F0" w:rsidRPr="00943E23">
              <w:rPr>
                <w:noProof/>
                <w:sz w:val="16"/>
                <w:szCs w:val="16"/>
              </w:rPr>
              <w:instrText>31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"" 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=A12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noProof/>
                <w:sz w:val="16"/>
                <w:szCs w:val="16"/>
              </w:rPr>
              <w:instrText>0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= 0,""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IF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=A12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3341F0" w:rsidRPr="00943E23">
              <w:rPr>
                <w:noProof/>
                <w:sz w:val="16"/>
                <w:szCs w:val="16"/>
              </w:rPr>
              <w:instrText>31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&lt;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DocVariable MonthEnd \@ d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="00943E23" w:rsidRPr="00943E23">
              <w:rPr>
                <w:sz w:val="16"/>
                <w:szCs w:val="16"/>
              </w:rPr>
              <w:instrText>31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 </w:instrText>
            </w:r>
            <w:r w:rsidRPr="00943E23">
              <w:rPr>
                <w:sz w:val="16"/>
                <w:szCs w:val="16"/>
              </w:rPr>
              <w:fldChar w:fldCharType="begin"/>
            </w:r>
            <w:r w:rsidRPr="00943E23">
              <w:rPr>
                <w:sz w:val="16"/>
                <w:szCs w:val="16"/>
              </w:rPr>
              <w:instrText xml:space="preserve"> =A12+1 </w:instrText>
            </w:r>
            <w:r w:rsidRPr="00943E23">
              <w:rPr>
                <w:sz w:val="16"/>
                <w:szCs w:val="16"/>
              </w:rPr>
              <w:fldChar w:fldCharType="separate"/>
            </w:r>
            <w:r w:rsidRPr="00943E23">
              <w:rPr>
                <w:noProof/>
                <w:sz w:val="16"/>
                <w:szCs w:val="16"/>
              </w:rPr>
              <w:instrText>31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instrText xml:space="preserve"> "" </w:instrText>
            </w:r>
            <w:r w:rsidRPr="00943E23">
              <w:rPr>
                <w:sz w:val="16"/>
                <w:szCs w:val="16"/>
              </w:rPr>
              <w:fldChar w:fldCharType="end"/>
            </w:r>
            <w:r w:rsidRPr="00943E23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6" w:space="0" w:color="BFBFBF" w:themeColor="background1" w:themeShade="BF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BFBFBF" w:themeColor="background1" w:themeShade="BF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:rsidR="00D443DA" w:rsidRPr="00943E23" w:rsidRDefault="00D443DA">
            <w:pPr>
              <w:pStyle w:val="Dates"/>
              <w:rPr>
                <w:sz w:val="16"/>
                <w:szCs w:val="16"/>
              </w:rPr>
            </w:pPr>
          </w:p>
        </w:tc>
      </w:tr>
      <w:tr w:rsidR="00D30463" w:rsidRPr="00943E23" w:rsidTr="00C53F88">
        <w:trPr>
          <w:trHeight w:val="936"/>
        </w:trPr>
        <w:tc>
          <w:tcPr>
            <w:tcW w:w="2088" w:type="dxa"/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D30463" w:rsidRPr="00943E23" w:rsidRDefault="00D30463">
            <w:pPr>
              <w:pStyle w:val="TableText"/>
              <w:rPr>
                <w:sz w:val="16"/>
                <w:szCs w:val="16"/>
              </w:rPr>
            </w:pPr>
          </w:p>
        </w:tc>
      </w:tr>
    </w:tbl>
    <w:p w:rsidR="00D30463" w:rsidRPr="00943E23" w:rsidRDefault="00D30463">
      <w:pPr>
        <w:rPr>
          <w:sz w:val="16"/>
          <w:szCs w:val="16"/>
        </w:rPr>
      </w:pPr>
    </w:p>
    <w:sectPr w:rsidR="00D30463" w:rsidRPr="00943E23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8"/>
    <w:docVar w:name="MonthStart" w:val="6/1/2018"/>
    <w:docVar w:name="ShowDynamicGuides" w:val="1"/>
    <w:docVar w:name="ShowMarginGuides" w:val="0"/>
    <w:docVar w:name="ShowOutlines" w:val="0"/>
    <w:docVar w:name="ShowStaticGuides" w:val="0"/>
  </w:docVars>
  <w:rsids>
    <w:rsidRoot w:val="00943E23"/>
    <w:rsid w:val="000A68B9"/>
    <w:rsid w:val="000B2AFC"/>
    <w:rsid w:val="00147009"/>
    <w:rsid w:val="00250D46"/>
    <w:rsid w:val="00272FFA"/>
    <w:rsid w:val="002C3765"/>
    <w:rsid w:val="003341F0"/>
    <w:rsid w:val="003C42F6"/>
    <w:rsid w:val="004538B6"/>
    <w:rsid w:val="004D6AAC"/>
    <w:rsid w:val="00633A48"/>
    <w:rsid w:val="00822E4B"/>
    <w:rsid w:val="008C58D6"/>
    <w:rsid w:val="00900BAE"/>
    <w:rsid w:val="00926180"/>
    <w:rsid w:val="00943E23"/>
    <w:rsid w:val="009B4600"/>
    <w:rsid w:val="00A31E6D"/>
    <w:rsid w:val="00BA07C3"/>
    <w:rsid w:val="00C53F88"/>
    <w:rsid w:val="00D30463"/>
    <w:rsid w:val="00D443DA"/>
    <w:rsid w:val="00D61FB5"/>
    <w:rsid w:val="00D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DF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EBDCAA8262B4B8F651DCA3B668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47E0-1FB5-FF43-93E2-7A6CF021E7F5}"/>
      </w:docPartPr>
      <w:docPartBody>
        <w:p w:rsidR="00000000" w:rsidRDefault="009041C6">
          <w:pPr>
            <w:pStyle w:val="088EBDCAA8262B4B8F651DCA3B66890A"/>
          </w:pPr>
          <w:r>
            <w:t>Sed interdum elementum</w:t>
          </w:r>
        </w:p>
      </w:docPartBody>
    </w:docPart>
    <w:docPart>
      <w:docPartPr>
        <w:name w:val="490E020B7C52B44C8EB71EACB0E1F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A13D-F30F-874C-A262-832915863F7A}"/>
      </w:docPartPr>
      <w:docPartBody>
        <w:p w:rsidR="00000000" w:rsidRDefault="009041C6">
          <w:pPr>
            <w:pStyle w:val="490E020B7C52B44C8EB71EACB0E1FAE3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C6"/>
    <w:rsid w:val="0090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8EBDCAA8262B4B8F651DCA3B66890A">
    <w:name w:val="088EBDCAA8262B4B8F651DCA3B66890A"/>
  </w:style>
  <w:style w:type="paragraph" w:customStyle="1" w:styleId="490E020B7C52B44C8EB71EACB0E1FAE3">
    <w:name w:val="490E020B7C52B44C8EB71EACB0E1FAE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8EBDCAA8262B4B8F651DCA3B66890A">
    <w:name w:val="088EBDCAA8262B4B8F651DCA3B66890A"/>
  </w:style>
  <w:style w:type="paragraph" w:customStyle="1" w:styleId="490E020B7C52B44C8EB71EACB0E1FAE3">
    <w:name w:val="490E020B7C52B44C8EB71EACB0E1F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14</TotalTime>
  <Pages>1</Pages>
  <Words>572</Words>
  <Characters>3267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2018-05-19T21:50:00Z</dcterms:created>
  <dcterms:modified xsi:type="dcterms:W3CDTF">2018-05-19T22:16:00Z</dcterms:modified>
  <cp:category/>
</cp:coreProperties>
</file>